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39E7EE68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11B1D165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672C265A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6DBAB95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2F658B3C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659B5908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13B378C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12F22D91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7466F2" w14:paraId="23C84B46" w14:textId="77777777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408C5BA" wp14:anchorId="542113FD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54610</wp:posOffset>
                      </wp:positionV>
                      <wp:extent cx="3238500" cy="771525"/>
                      <wp:effectExtent l="0" t="0" r="19050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CE26AC" w:rsidR="007466F2" w:rsidP="007466F2" w:rsidRDefault="007466F2" w14:paraId="254D059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E26AC">
                                    <w:rPr>
                                      <w:sz w:val="16"/>
                                      <w:szCs w:val="16"/>
                                    </w:rPr>
                                    <w:t xml:space="preserve">Sinema, konferans ve eğitim salonları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kurum </w:t>
                                  </w:r>
                                  <w:r w:rsidRPr="00CE26AC">
                                    <w:rPr>
                                      <w:sz w:val="16"/>
                                      <w:szCs w:val="16"/>
                                    </w:rPr>
                                    <w:t>kullanım talebi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44.85pt;margin-top:4.3pt;width:25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42113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">
                      <v:stroke joinstyle="miter"/>
                      <v:textbox>
                        <w:txbxContent>
                          <w:p w:rsidRPr="00CE26AC" w:rsidR="007466F2" w:rsidP="007466F2" w:rsidRDefault="007466F2" w14:paraId="254D059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E26AC">
                              <w:rPr>
                                <w:sz w:val="16"/>
                                <w:szCs w:val="16"/>
                              </w:rPr>
                              <w:t xml:space="preserve">Sinema, konferans ve eğitim salonları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kurum </w:t>
                            </w:r>
                            <w:r w:rsidRPr="00CE26AC">
                              <w:rPr>
                                <w:sz w:val="16"/>
                                <w:szCs w:val="16"/>
                              </w:rPr>
                              <w:t>kullanım talebi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D20616" w:rsidR="007B349F" w:rsidP="00AC663B" w:rsidRDefault="007B349F" w14:paraId="55FC8A94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545D3AEA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17A9F31C" w14:textId="77777777">
            <w:r>
              <w:t xml:space="preserve">        </w:t>
            </w:r>
          </w:p>
          <w:p w:rsidR="007466F2" w:rsidP="007466F2" w:rsidRDefault="007466F2" w14:paraId="6DE03350" w14:textId="77777777">
            <w:r>
              <w:t xml:space="preserve">                                </w:t>
            </w:r>
          </w:p>
          <w:p w:rsidRPr="007E38B8" w:rsidR="007466F2" w:rsidP="007466F2" w:rsidRDefault="007466F2" w14:paraId="4D1D8277" w14:textId="77777777">
            <w:r w:rsidRPr="00B8376E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editId="2EF74644" wp14:anchorId="2F962ADE">
                  <wp:simplePos x="0" y="0"/>
                  <wp:positionH relativeFrom="page">
                    <wp:posOffset>2143760</wp:posOffset>
                  </wp:positionH>
                  <wp:positionV relativeFrom="paragraph">
                    <wp:posOffset>148590</wp:posOffset>
                  </wp:positionV>
                  <wp:extent cx="144780" cy="253365"/>
                  <wp:effectExtent l="0" t="0" r="0" b="0"/>
                  <wp:wrapNone/>
                  <wp:docPr id="5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53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6F2" w:rsidP="007466F2" w:rsidRDefault="007466F2" w14:paraId="0022F98F" w14:textId="77777777"/>
          <w:p w:rsidR="007466F2" w:rsidP="007466F2" w:rsidRDefault="007466F2" w14:paraId="58CC8CC2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0249D24A" wp14:anchorId="5F4F5A58">
                      <wp:simplePos x="0" y="0"/>
                      <wp:positionH relativeFrom="page">
                        <wp:posOffset>628015</wp:posOffset>
                      </wp:positionH>
                      <wp:positionV relativeFrom="paragraph">
                        <wp:posOffset>81280</wp:posOffset>
                      </wp:positionV>
                      <wp:extent cx="3181350" cy="457200"/>
                      <wp:effectExtent l="0" t="0" r="19050" b="19050"/>
                      <wp:wrapNone/>
                      <wp:docPr id="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4572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4EEA" w:rsidR="007466F2" w:rsidP="007466F2" w:rsidRDefault="007466F2" w14:paraId="44E24A15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Alan kullanım talepleri, SKSDB’nin web adresinde bulunan talep formu doldurularak SKSDB’lığına başvuruda bulunur.</w:t>
                                  </w:r>
                                </w:p>
                                <w:p w:rsidRPr="001D4EEA" w:rsidR="007466F2" w:rsidP="007466F2" w:rsidRDefault="007466F2" w14:paraId="3840DC9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F4F5A58">
                      <v:stroke joinstyle="miter"/>
                      <v:path gradientshapeok="t" o:connecttype="rect"/>
                    </v:shapetype>
                    <v:shape id="Akış Çizelgesi: İşlem 48" style="position:absolute;margin-left:49.45pt;margin-top:6.4pt;width:250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7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">
                      <v:textbox>
                        <w:txbxContent>
                          <w:p w:rsidRPr="001D4EEA" w:rsidR="007466F2" w:rsidP="007466F2" w:rsidRDefault="007466F2" w14:paraId="44E24A15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Alan kullanım talepleri, SKSDB’nin web adresinde bulunan talep formu doldurularak SKSDB’lığına başvuruda bulunur.</w:t>
                            </w:r>
                          </w:p>
                          <w:p w:rsidRPr="001D4EEA" w:rsidR="007466F2" w:rsidP="007466F2" w:rsidRDefault="007466F2" w14:paraId="3840DC99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Pr="007E38B8" w:rsidR="007466F2" w:rsidP="007466F2" w:rsidRDefault="007466F2" w14:paraId="3A40D5F4" w14:textId="77777777"/>
          <w:p w:rsidR="007466F2" w:rsidP="007466F2" w:rsidRDefault="007466F2" w14:paraId="645CD3F2" w14:textId="77777777"/>
          <w:p w:rsidR="007466F2" w:rsidP="007466F2" w:rsidRDefault="007466F2" w14:paraId="583BD0BE" w14:textId="77777777">
            <w:r w:rsidRPr="00B8376E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editId="7655EC99" wp14:anchorId="65151F12">
                  <wp:simplePos x="0" y="0"/>
                  <wp:positionH relativeFrom="page">
                    <wp:posOffset>2145665</wp:posOffset>
                  </wp:positionH>
                  <wp:positionV relativeFrom="paragraph">
                    <wp:posOffset>53975</wp:posOffset>
                  </wp:positionV>
                  <wp:extent cx="144780" cy="279400"/>
                  <wp:effectExtent l="0" t="0" r="0" b="0"/>
                  <wp:wrapNone/>
                  <wp:docPr id="6" name="Düz Ok Bağlayıcısı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7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6F2" w:rsidP="007466F2" w:rsidRDefault="007466F2" w14:paraId="09C3DD19" w14:textId="77777777"/>
          <w:p w:rsidR="007466F2" w:rsidP="007466F2" w:rsidRDefault="007466F2" w14:paraId="3A05B3EA" w14:textId="77777777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A65C6C4" wp14:anchorId="5962B27A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101600</wp:posOffset>
                      </wp:positionV>
                      <wp:extent cx="276225" cy="303496"/>
                      <wp:effectExtent l="0" t="0" r="9525" b="190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034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56028F" w:rsidR="007466F2" w:rsidP="007466F2" w:rsidRDefault="007466F2" w14:paraId="77E24932" w14:textId="77777777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56028F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962B27A">
                      <v:stroke joinstyle="miter"/>
                      <v:path gradientshapeok="t" o:connecttype="rect"/>
                    </v:shapetype>
                    <v:shape id="Metin Kutusu 14" style="position:absolute;margin-left:258.7pt;margin-top:8pt;width:21.75pt;height:23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">
                      <v:textbox>
                        <w:txbxContent>
                          <w:p w:rsidRPr="0056028F" w:rsidR="007466F2" w:rsidP="007466F2" w:rsidRDefault="007466F2" w14:paraId="77E24932" w14:textId="77777777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56028F">
                              <w:rPr>
                                <w:b/>
                                <w:color w:val="000000" w:themeColor="text1"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34555EF" wp14:anchorId="6D871BE0">
                      <wp:simplePos x="0" y="0"/>
                      <wp:positionH relativeFrom="margin">
                        <wp:posOffset>1375410</wp:posOffset>
                      </wp:positionH>
                      <wp:positionV relativeFrom="paragraph">
                        <wp:posOffset>13970</wp:posOffset>
                      </wp:positionV>
                      <wp:extent cx="1545590" cy="1155010"/>
                      <wp:effectExtent l="19050" t="19050" r="35560" b="45720"/>
                      <wp:wrapNone/>
                      <wp:docPr id="18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590" cy="115501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7466F2" w:rsidP="007466F2" w:rsidRDefault="007466F2" w14:paraId="242CFAC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Söz konusu tarih ve saatte tesis kullanıma uygun mudur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?</w:t>
                                  </w:r>
                                </w:p>
                                <w:p w:rsidRPr="005116D1" w:rsidR="007466F2" w:rsidP="007466F2" w:rsidRDefault="007466F2" w14:paraId="6C9CB40C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6D871BE0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108.3pt;margin-top:1.1pt;width:121.7pt;height:90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">
                      <v:textbox>
                        <w:txbxContent>
                          <w:p w:rsidRPr="005116D1" w:rsidR="007466F2" w:rsidP="007466F2" w:rsidRDefault="007466F2" w14:paraId="242CFAC2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Söz konusu tarih ve saatte tesis kullanıma uygun mudur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  <w:p w:rsidRPr="005116D1" w:rsidR="007466F2" w:rsidP="007466F2" w:rsidRDefault="007466F2" w14:paraId="6C9CB40C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6FAC88C" wp14:anchorId="45FEB1E0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52070</wp:posOffset>
                      </wp:positionV>
                      <wp:extent cx="276225" cy="287020"/>
                      <wp:effectExtent l="0" t="0" r="3175" b="508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7466F2" w:rsidP="007466F2" w:rsidRDefault="007466F2" w14:paraId="65281C86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etin Kutusu 15" style="position:absolute;margin-left:86.9pt;margin-top:4.1pt;width:21.75pt;height:2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eu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KOzu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" w14:anchorId="45FEB1E0">
                      <v:textbox>
                        <w:txbxContent>
                          <w:p w:rsidRPr="00780320" w:rsidR="007466F2" w:rsidP="007466F2" w:rsidRDefault="007466F2" w14:paraId="65281C86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7466F2" w:rsidP="007466F2" w:rsidRDefault="007466F2" w14:paraId="07D3FBD1" w14:textId="77777777">
            <w:r w:rsidRPr="00B8376E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editId="26AEF739" wp14:anchorId="6DEC8B75">
                  <wp:simplePos x="0" y="0"/>
                  <wp:positionH relativeFrom="margin">
                    <wp:posOffset>751840</wp:posOffset>
                  </wp:positionH>
                  <wp:positionV relativeFrom="paragraph">
                    <wp:posOffset>142875</wp:posOffset>
                  </wp:positionV>
                  <wp:extent cx="152400" cy="638175"/>
                  <wp:effectExtent l="0" t="0" r="0" b="0"/>
                  <wp:wrapNone/>
                  <wp:docPr id="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27D1AE9" wp14:anchorId="214F18F4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130810</wp:posOffset>
                      </wp:positionV>
                      <wp:extent cx="694055" cy="9525"/>
                      <wp:effectExtent l="0" t="0" r="29845" b="28575"/>
                      <wp:wrapNone/>
                      <wp:docPr id="61" name="Düz Bağlayıc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05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61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64.6pt,10.3pt" to="119.25pt,11.05pt" w14:anchorId="1D4630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">
                      <v:stroke joinstyle="miter"/>
                    </v:line>
                  </w:pict>
                </mc:Fallback>
              </mc:AlternateContent>
            </w:r>
          </w:p>
          <w:p w:rsidR="007466F2" w:rsidP="007466F2" w:rsidRDefault="007466F2" w14:paraId="6A70324D" w14:textId="77777777">
            <w:r w:rsidRPr="00B8376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editId="3B86A791" wp14:anchorId="447E476B">
                  <wp:simplePos x="0" y="0"/>
                  <wp:positionH relativeFrom="margin">
                    <wp:posOffset>3537585</wp:posOffset>
                  </wp:positionH>
                  <wp:positionV relativeFrom="paragraph">
                    <wp:posOffset>20954</wp:posOffset>
                  </wp:positionV>
                  <wp:extent cx="209550" cy="600075"/>
                  <wp:effectExtent l="0" t="0" r="0" b="0"/>
                  <wp:wrapNone/>
                  <wp:docPr id="63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570E63BD" wp14:anchorId="37D73B65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20955</wp:posOffset>
                      </wp:positionV>
                      <wp:extent cx="532130" cy="0"/>
                      <wp:effectExtent l="0" t="0" r="0" b="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44.1pt,1.65pt" to="286pt,1.65pt" w14:anchorId="71D4F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">
                      <v:stroke joinstyle="miter"/>
                    </v:line>
                  </w:pict>
                </mc:Fallback>
              </mc:AlternateContent>
            </w:r>
          </w:p>
          <w:p w:rsidR="007466F2" w:rsidP="007466F2" w:rsidRDefault="007466F2" w14:paraId="6D46A8B5" w14:textId="77777777"/>
          <w:p w:rsidR="007466F2" w:rsidP="007466F2" w:rsidRDefault="007466F2" w14:paraId="4AC327CE" w14:textId="77777777">
            <w:pPr>
              <w:tabs>
                <w:tab w:val="center" w:pos="3245"/>
                <w:tab w:val="left" w:pos="5760"/>
              </w:tabs>
            </w:pPr>
            <w:r>
              <w:tab/>
            </w:r>
            <w:r>
              <w:tab/>
              <w:t xml:space="preserve">   </w:t>
            </w:r>
          </w:p>
          <w:p w:rsidR="007466F2" w:rsidP="007466F2" w:rsidRDefault="007466F2" w14:paraId="3BDAF403" w14:textId="77777777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6B675E06" wp14:anchorId="5E151F87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72390</wp:posOffset>
                      </wp:positionV>
                      <wp:extent cx="1724025" cy="9429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942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4EEA" w:rsidR="007466F2" w:rsidP="007466F2" w:rsidRDefault="007466F2" w14:paraId="49B16E2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Talep edene gerekçeleri ile söz konusu tarih ve saatte alanın uygun olmadığı bildirilir.</w:t>
                                  </w:r>
                                </w:p>
                                <w:p w:rsidRPr="001D4EEA" w:rsidR="007466F2" w:rsidP="007466F2" w:rsidRDefault="007466F2" w14:paraId="36DC2404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style="position:absolute;margin-left:202.8pt;margin-top:5.7pt;width:135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black [3213]" strokeweight="1pt" w14:anchorId="5E151F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">
                      <v:stroke joinstyle="miter"/>
                      <v:textbox>
                        <w:txbxContent>
                          <w:p w:rsidRPr="001D4EEA" w:rsidR="007466F2" w:rsidP="007466F2" w:rsidRDefault="007466F2" w14:paraId="49B16E2A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Talep edene gerekçeleri ile söz konusu tarih ve saatte alanın uygun olmadığı bildirilir.</w:t>
                            </w:r>
                          </w:p>
                          <w:p w:rsidRPr="001D4EEA" w:rsidR="007466F2" w:rsidP="007466F2" w:rsidRDefault="007466F2" w14:paraId="36DC2404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466F2" w:rsidP="007466F2" w:rsidRDefault="007466F2" w14:paraId="59CFD953" w14:textId="77777777">
            <w:pPr>
              <w:jc w:val="right"/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4406525B" wp14:anchorId="778F002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122555</wp:posOffset>
                      </wp:positionV>
                      <wp:extent cx="1914525" cy="579120"/>
                      <wp:effectExtent l="0" t="0" r="28575" b="11430"/>
                      <wp:wrapNone/>
                      <wp:docPr id="7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57912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4EEA" w:rsidR="007466F2" w:rsidP="007466F2" w:rsidRDefault="007466F2" w14:paraId="6009817D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Alan kullanımı için SKSDB’den kullanım izni alınır.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-.5pt;margin-top:9.65pt;width:150.75pt;height:45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" w14:anchorId="778F002A">
                      <v:textbox>
                        <w:txbxContent>
                          <w:p w:rsidRPr="001D4EEA" w:rsidR="007466F2" w:rsidP="007466F2" w:rsidRDefault="007466F2" w14:paraId="6009817D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Alan kullanımı için SKSDB’den kullanım izni alınır.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466F2" w:rsidP="007466F2" w:rsidRDefault="007466F2" w14:paraId="15D134E0" w14:textId="77777777"/>
          <w:p w:rsidR="007466F2" w:rsidP="007466F2" w:rsidRDefault="007466F2" w14:paraId="15E6222F" w14:textId="77777777">
            <w:pPr>
              <w:tabs>
                <w:tab w:val="left" w:pos="2095"/>
              </w:tabs>
            </w:pPr>
            <w:r>
              <w:tab/>
            </w:r>
          </w:p>
          <w:p w:rsidR="007466F2" w:rsidP="007466F2" w:rsidRDefault="007466F2" w14:paraId="38BA3061" w14:textId="77777777">
            <w:pPr>
              <w:tabs>
                <w:tab w:val="left" w:pos="4918"/>
              </w:tabs>
            </w:pPr>
            <w:r>
              <w:tab/>
            </w:r>
          </w:p>
          <w:p w:rsidR="007466F2" w:rsidP="007466F2" w:rsidRDefault="007466F2" w14:paraId="59DEC1C5" w14:textId="77777777"/>
          <w:p w:rsidR="007466F2" w:rsidP="007466F2" w:rsidRDefault="007466F2" w14:paraId="51BC75D0" w14:textId="77777777">
            <w:r w:rsidRPr="00B8376E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editId="20D6D856" wp14:anchorId="419233B7">
                  <wp:simplePos x="0" y="0"/>
                  <wp:positionH relativeFrom="margin">
                    <wp:posOffset>866243</wp:posOffset>
                  </wp:positionH>
                  <wp:positionV relativeFrom="paragraph">
                    <wp:posOffset>51470</wp:posOffset>
                  </wp:positionV>
                  <wp:extent cx="160020" cy="338455"/>
                  <wp:effectExtent l="0" t="0" r="0" b="0"/>
                  <wp:wrapNone/>
                  <wp:docPr id="7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6F2" w:rsidP="007466F2" w:rsidRDefault="007466F2" w14:paraId="46007ED5" w14:textId="77777777">
            <w:r w:rsidRPr="00B8376E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editId="50AE1A2F" wp14:anchorId="6D362173">
                  <wp:simplePos x="0" y="0"/>
                  <wp:positionH relativeFrom="margin">
                    <wp:posOffset>3521710</wp:posOffset>
                  </wp:positionH>
                  <wp:positionV relativeFrom="paragraph">
                    <wp:posOffset>46989</wp:posOffset>
                  </wp:positionV>
                  <wp:extent cx="222250" cy="428625"/>
                  <wp:effectExtent l="0" t="0" r="0" b="9525"/>
                  <wp:wrapNone/>
                  <wp:docPr id="65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222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6F2" w:rsidP="007466F2" w:rsidRDefault="007466F2" w14:paraId="1C0E9C27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2DE997E3" wp14:anchorId="422F5C02">
                      <wp:simplePos x="0" y="0"/>
                      <wp:positionH relativeFrom="column">
                        <wp:posOffset>1634834</wp:posOffset>
                      </wp:positionH>
                      <wp:positionV relativeFrom="paragraph">
                        <wp:posOffset>40606</wp:posOffset>
                      </wp:positionV>
                      <wp:extent cx="276225" cy="228600"/>
                      <wp:effectExtent l="0" t="0" r="9525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7466F2" w:rsidP="007466F2" w:rsidRDefault="007466F2" w14:paraId="55519A04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 w:rsidRPr="00780320"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style="position:absolute;margin-left:128.75pt;margin-top:3.2pt;width:21.75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" w14:anchorId="422F5C02">
                      <v:textbox>
                        <w:txbxContent>
                          <w:p w:rsidRPr="00780320" w:rsidR="007466F2" w:rsidP="007466F2" w:rsidRDefault="007466F2" w14:paraId="55519A04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780320"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18240BF6" wp14:anchorId="7574AD2A">
                      <wp:simplePos x="0" y="0"/>
                      <wp:positionH relativeFrom="margin">
                        <wp:posOffset>294434</wp:posOffset>
                      </wp:positionH>
                      <wp:positionV relativeFrom="paragraph">
                        <wp:posOffset>15944</wp:posOffset>
                      </wp:positionV>
                      <wp:extent cx="1297940" cy="647700"/>
                      <wp:effectExtent l="19050" t="19050" r="35560" b="38100"/>
                      <wp:wrapNone/>
                      <wp:docPr id="1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7940" cy="6477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1D4EEA" w:rsidR="007466F2" w:rsidP="007466F2" w:rsidRDefault="007466F2" w14:paraId="13F85012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İzin verildi mi?</w:t>
                                  </w:r>
                                </w:p>
                                <w:p w:rsidRPr="005116D1" w:rsidR="007466F2" w:rsidP="007466F2" w:rsidRDefault="007466F2" w14:paraId="38247F4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23.2pt;margin-top:1.25pt;width:102.2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" w14:anchorId="7574AD2A">
                      <v:textbox>
                        <w:txbxContent>
                          <w:p w:rsidRPr="001D4EEA" w:rsidR="007466F2" w:rsidP="007466F2" w:rsidRDefault="007466F2" w14:paraId="13F85012" w14:textId="77777777">
                            <w:pPr>
                              <w:pStyle w:val="stBilg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İzin verildi mi?</w:t>
                            </w:r>
                          </w:p>
                          <w:p w:rsidRPr="005116D1" w:rsidR="007466F2" w:rsidP="007466F2" w:rsidRDefault="007466F2" w14:paraId="38247F4F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466F2" w:rsidP="007466F2" w:rsidRDefault="007466F2" w14:paraId="778957C9" w14:textId="77777777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1F390947" wp14:anchorId="39EB9ED4">
                      <wp:simplePos x="0" y="0"/>
                      <wp:positionH relativeFrom="column">
                        <wp:posOffset>1648975</wp:posOffset>
                      </wp:positionH>
                      <wp:positionV relativeFrom="paragraph">
                        <wp:posOffset>158750</wp:posOffset>
                      </wp:positionV>
                      <wp:extent cx="2028825" cy="0"/>
                      <wp:effectExtent l="0" t="0" r="0" b="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0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29.85pt,12.5pt" to="289.6pt,12.5pt" w14:anchorId="704E3D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">
                      <v:stroke joinstyle="miter"/>
                    </v:line>
                  </w:pict>
                </mc:Fallback>
              </mc:AlternateContent>
            </w:r>
          </w:p>
          <w:p w:rsidR="007466F2" w:rsidP="007466F2" w:rsidRDefault="007466F2" w14:paraId="6AF9AF21" w14:textId="77777777"/>
          <w:p w:rsidR="007466F2" w:rsidP="007466F2" w:rsidRDefault="007466F2" w14:paraId="07C08199" w14:textId="77777777">
            <w:pPr>
              <w:tabs>
                <w:tab w:val="left" w:pos="413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42CE735F" wp14:anchorId="6A25AF99">
                      <wp:simplePos x="0" y="0"/>
                      <wp:positionH relativeFrom="column">
                        <wp:posOffset>725840</wp:posOffset>
                      </wp:positionH>
                      <wp:positionV relativeFrom="paragraph">
                        <wp:posOffset>157565</wp:posOffset>
                      </wp:positionV>
                      <wp:extent cx="180975" cy="287020"/>
                      <wp:effectExtent l="0" t="0" r="9525" b="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7466F2" w:rsidP="007466F2" w:rsidRDefault="007466F2" w14:paraId="60AD7474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16" style="position:absolute;margin-left:57.15pt;margin-top:12.4pt;width:14.25pt;height:22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" w14:anchorId="6A25AF99">
                      <v:textbox>
                        <w:txbxContent>
                          <w:p w:rsidRPr="00780320" w:rsidR="007466F2" w:rsidP="007466F2" w:rsidRDefault="007466F2" w14:paraId="60AD7474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Pr="007E38B8" w:rsidR="007466F2" w:rsidP="007466F2" w:rsidRDefault="0056028F" w14:paraId="7F3880C0" w14:textId="77777777">
            <w:pPr>
              <w:tabs>
                <w:tab w:val="left" w:pos="1905"/>
                <w:tab w:val="left" w:pos="2599"/>
                <w:tab w:val="left" w:pos="4133"/>
              </w:tabs>
            </w:pPr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editId="26C70543" wp14:anchorId="052CE7D8">
                  <wp:simplePos x="0" y="0"/>
                  <wp:positionH relativeFrom="margin">
                    <wp:posOffset>905510</wp:posOffset>
                  </wp:positionH>
                  <wp:positionV relativeFrom="paragraph">
                    <wp:posOffset>32385</wp:posOffset>
                  </wp:positionV>
                  <wp:extent cx="120650" cy="400050"/>
                  <wp:effectExtent l="0" t="0" r="0" b="0"/>
                  <wp:wrapNone/>
                  <wp:docPr id="64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66F2">
              <w:tab/>
            </w:r>
            <w:r w:rsidR="007466F2">
              <w:tab/>
            </w:r>
            <w:r w:rsidR="007466F2">
              <w:tab/>
              <w:t xml:space="preserve">    </w:t>
            </w:r>
          </w:p>
          <w:p w:rsidR="007466F2" w:rsidP="007466F2" w:rsidRDefault="00C732C1" w14:paraId="35B05277" w14:textId="56810D6E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06CB93C0" wp14:anchorId="0E296EF5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271780</wp:posOffset>
                      </wp:positionV>
                      <wp:extent cx="1914525" cy="409575"/>
                      <wp:effectExtent l="0" t="0" r="28575" b="28575"/>
                      <wp:wrapNone/>
                      <wp:docPr id="12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4095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C732C1" w:rsidP="00C732C1" w:rsidRDefault="00C732C1" w14:paraId="519BB2F6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EE6251">
                                    <w:rPr>
                                      <w:sz w:val="16"/>
                                      <w:szCs w:val="16"/>
                                    </w:rPr>
                                    <w:t>Talep edilmesi durumunda malzeme temini yapılır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2pt;margin-top:21.4pt;width:150.7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" w14:anchorId="0E296EF5">
                      <v:textbox>
                        <w:txbxContent>
                          <w:p w:rsidRPr="005116D1" w:rsidR="00C732C1" w:rsidP="00C732C1" w:rsidRDefault="00C732C1" w14:paraId="519BB2F6" w14:textId="77777777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E6251">
                              <w:rPr>
                                <w:sz w:val="16"/>
                                <w:szCs w:val="16"/>
                              </w:rPr>
                              <w:t>Talep edilmesi durumunda malzeme temini yapılır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732C1" w:rsidP="007466F2" w:rsidRDefault="00C732C1" w14:paraId="07F4F1FF" w14:textId="2AB0AA46"/>
          <w:p w:rsidRPr="007E38B8" w:rsidR="00C732C1" w:rsidP="007466F2" w:rsidRDefault="00C732C1" w14:paraId="6FEC20CF" w14:textId="4E3D6832"/>
          <w:p w:rsidRPr="007E38B8" w:rsidR="007466F2" w:rsidP="007466F2" w:rsidRDefault="007466F2" w14:paraId="48587DDD" w14:textId="1B1C3A3A">
            <w:pPr>
              <w:tabs>
                <w:tab w:val="left" w:pos="1665"/>
              </w:tabs>
            </w:pPr>
            <w:r>
              <w:tab/>
            </w:r>
          </w:p>
          <w:p w:rsidRPr="007E38B8" w:rsidR="007466F2" w:rsidP="007466F2" w:rsidRDefault="00C732C1" w14:paraId="05E170F0" w14:textId="1161A1D2">
            <w:r w:rsidRPr="00131FE4">
              <w:rPr>
                <w:noProof/>
                <w:color w:val="000000"/>
              </w:rPr>
              <w:drawing>
                <wp:anchor distT="0" distB="0" distL="114300" distR="114300" simplePos="0" relativeHeight="251694080" behindDoc="0" locked="0" layoutInCell="1" allowOverlap="1" wp14:editId="2D03CBE5" wp14:anchorId="7BCF19A6">
                  <wp:simplePos x="0" y="0"/>
                  <wp:positionH relativeFrom="margin">
                    <wp:posOffset>904875</wp:posOffset>
                  </wp:positionH>
                  <wp:positionV relativeFrom="paragraph">
                    <wp:posOffset>27940</wp:posOffset>
                  </wp:positionV>
                  <wp:extent cx="174625" cy="400050"/>
                  <wp:effectExtent l="0" t="0" r="0" b="0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46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7E38B8" w:rsidR="007466F2" w:rsidP="007466F2" w:rsidRDefault="00C732C1" w14:paraId="34B65F03" w14:textId="7C7E2715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6346F9FC" wp14:anchorId="3C21B33B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72390</wp:posOffset>
                      </wp:positionV>
                      <wp:extent cx="1443355" cy="965200"/>
                      <wp:effectExtent l="0" t="0" r="23495" b="2540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355" cy="9652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F55CB" w:rsidR="007466F2" w:rsidP="007466F2" w:rsidRDefault="00C732C1" w14:paraId="79FF7596" w14:textId="60D26AC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Kullanım sonrası alanın rutin temizliği yapılarak, sonraki kullanıma hazırlanır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style="position:absolute;margin-left:208.3pt;margin-top:5.7pt;width:113.65pt;height:7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color="black [3213]" strokeweight="1pt" w14:anchorId="3C21B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">
                      <v:stroke joinstyle="miter"/>
                      <v:textbox>
                        <w:txbxContent>
                          <w:p w:rsidRPr="003F55CB" w:rsidR="007466F2" w:rsidP="007466F2" w:rsidRDefault="00C732C1" w14:paraId="79FF7596" w14:textId="60D26AC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Kullanım sonrası alanın rutin temizliği yapılarak, sonraki kullanıma hazırlanır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8106E5" w:rsidR="007466F2" w:rsidP="007466F2" w:rsidRDefault="00C732C1" w14:paraId="5367B5EE" w14:textId="737C2401">
            <w:pPr>
              <w:tabs>
                <w:tab w:val="left" w:pos="4200"/>
              </w:tabs>
              <w:rPr>
                <w:sz w:val="16"/>
                <w:szCs w:val="16"/>
              </w:rPr>
            </w:pPr>
            <w:r w:rsidRPr="00B8376E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editId="70A1B497" wp14:anchorId="3A49DBF1">
                  <wp:simplePos x="0" y="0"/>
                  <wp:positionH relativeFrom="margin">
                    <wp:posOffset>2176780</wp:posOffset>
                  </wp:positionH>
                  <wp:positionV relativeFrom="paragraph">
                    <wp:posOffset>73979</wp:posOffset>
                  </wp:positionV>
                  <wp:extent cx="196215" cy="627380"/>
                  <wp:effectExtent l="0" t="6032" r="0" b="7303"/>
                  <wp:wrapNone/>
                  <wp:docPr id="17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96215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5D614410" wp14:anchorId="4FF591C1">
                      <wp:simplePos x="0" y="0"/>
                      <wp:positionH relativeFrom="margin">
                        <wp:posOffset>22860</wp:posOffset>
                      </wp:positionH>
                      <wp:positionV relativeFrom="paragraph">
                        <wp:posOffset>106680</wp:posOffset>
                      </wp:positionV>
                      <wp:extent cx="1914525" cy="504825"/>
                      <wp:effectExtent l="0" t="0" r="28575" b="28575"/>
                      <wp:wrapNone/>
                      <wp:docPr id="8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5048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116D1" w:rsidR="00C732C1" w:rsidP="00C732C1" w:rsidRDefault="00C732C1" w14:paraId="7EDA021E" w14:textId="568518C0">
                                  <w:pPr>
                                    <w:pStyle w:val="stBilgi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4EEA">
                                    <w:rPr>
                                      <w:sz w:val="16"/>
                                      <w:szCs w:val="16"/>
                                    </w:rPr>
                                    <w:t>Talep edene ödeme yapıldı ise bir makbuz örneği verilir ve tesis kullanıma açılır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margin-left:1.8pt;margin-top:8.4pt;width:150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" w14:anchorId="4FF591C1">
                      <v:textbox>
                        <w:txbxContent>
                          <w:p w:rsidRPr="005116D1" w:rsidR="00C732C1" w:rsidP="00C732C1" w:rsidRDefault="00C732C1" w14:paraId="7EDA021E" w14:textId="568518C0">
                            <w:pPr>
                              <w:pStyle w:val="stBilgi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D4EEA">
                              <w:rPr>
                                <w:sz w:val="16"/>
                                <w:szCs w:val="16"/>
                              </w:rPr>
                              <w:t>Talep edene ödeme yapıldı ise bir makbuz örneği verilir ve tesis kullanıma açılır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66F2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7466F2">
              <w:tab/>
            </w:r>
          </w:p>
          <w:p w:rsidR="007466F2" w:rsidP="007466F2" w:rsidRDefault="007466F2" w14:paraId="4CBB3C02" w14:textId="0536D9F9">
            <w:pPr>
              <w:tabs>
                <w:tab w:val="left" w:pos="2655"/>
              </w:tabs>
            </w:pPr>
          </w:p>
          <w:p w:rsidRPr="00D20616" w:rsidR="007B349F" w:rsidP="00AC663B" w:rsidRDefault="007B349F" w14:paraId="45F9FCAE" w14:textId="1BFD4CB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225F84E4" w14:textId="5096246C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4579E4F6" w14:textId="130868C1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70518BCE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036D40E5" w14:textId="77777777">
            <w:pPr>
              <w:rPr>
                <w:b/>
                <w:sz w:val="20"/>
                <w:szCs w:val="20"/>
              </w:rPr>
            </w:pPr>
          </w:p>
          <w:p w:rsidRPr="00D20616" w:rsidR="007B349F" w:rsidP="00AC663B" w:rsidRDefault="007B349F" w14:paraId="115F49C4" w14:textId="77777777">
            <w:pPr>
              <w:rPr>
                <w:sz w:val="20"/>
                <w:szCs w:val="20"/>
              </w:rPr>
            </w:pPr>
          </w:p>
          <w:p w:rsidRPr="00D20616" w:rsidR="007B349F" w:rsidP="007466F2" w:rsidRDefault="007B349F" w14:paraId="0F9D9D01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7F8B904C" wp14:anchorId="4F3A02D5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6E8044B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  <w:r w:rsidRPr="00D20616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70" w:type="dxa"/>
          </w:tcPr>
          <w:p w:rsidR="007B349F" w:rsidP="00AC663B" w:rsidRDefault="001D4EEA" w14:paraId="2C9CD6B4" w14:textId="77777777">
            <w:pPr>
              <w:ind w:left="-57" w:right="-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Üniversite Senatosu</w:t>
            </w:r>
          </w:p>
          <w:p w:rsidRPr="007466F2" w:rsidR="007466F2" w:rsidP="007466F2" w:rsidRDefault="007466F2" w14:paraId="17E578BB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59556065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3B5FE0F4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6845B772" w14:textId="77777777">
            <w:pPr>
              <w:rPr>
                <w:rFonts w:cstheme="minorHAnsi"/>
                <w:sz w:val="20"/>
                <w:szCs w:val="20"/>
              </w:rPr>
            </w:pPr>
          </w:p>
          <w:p w:rsidR="007466F2" w:rsidP="007466F2" w:rsidRDefault="001D4EEA" w14:paraId="559B8334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Sağlık, Kültür Ve Spor Daire Başkanlığı</w:t>
            </w:r>
          </w:p>
          <w:p w:rsidRPr="007466F2" w:rsidR="007466F2" w:rsidP="007466F2" w:rsidRDefault="007466F2" w14:paraId="4A054638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4763B480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57106A64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2BCE5AA4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26781707" w14:textId="77777777">
            <w:pPr>
              <w:rPr>
                <w:rFonts w:cstheme="minorHAnsi"/>
                <w:sz w:val="20"/>
                <w:szCs w:val="20"/>
              </w:rPr>
            </w:pPr>
          </w:p>
          <w:p w:rsidR="007466F2" w:rsidP="007466F2" w:rsidRDefault="007466F2" w14:paraId="68182C06" w14:textId="77777777">
            <w:pPr>
              <w:rPr>
                <w:rFonts w:cstheme="minorHAnsi"/>
                <w:sz w:val="20"/>
                <w:szCs w:val="20"/>
              </w:rPr>
            </w:pPr>
          </w:p>
          <w:p w:rsidR="007466F2" w:rsidP="007466F2" w:rsidRDefault="001D4EEA" w14:paraId="025DE3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Tesis Sorumlusu</w:t>
            </w:r>
          </w:p>
          <w:p w:rsidR="007466F2" w:rsidP="007466F2" w:rsidRDefault="007466F2" w14:paraId="66DF59FA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218BC8BB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0AA0708C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480A70B1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53921B3A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1D4EEA" w14:paraId="272B739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Ses, Görüntü Ve Işık Teknikeri</w:t>
            </w:r>
          </w:p>
        </w:tc>
        <w:tc>
          <w:tcPr>
            <w:tcW w:w="1571" w:type="dxa"/>
          </w:tcPr>
          <w:p w:rsidR="007466F2" w:rsidP="007466F2" w:rsidRDefault="00000000" w14:paraId="48FF04F5" w14:textId="77777777">
            <w:hyperlink w:history="1" r:id="rId10">
              <w:r w:rsidRPr="00EA4557" w:rsidR="007466F2">
                <w:rPr>
                  <w:rStyle w:val="Kpr"/>
                </w:rPr>
                <w:t>http://sks.bakircay.edu.tr/</w:t>
              </w:r>
            </w:hyperlink>
          </w:p>
          <w:p w:rsidRPr="007466F2" w:rsidR="007466F2" w:rsidP="007466F2" w:rsidRDefault="007466F2" w14:paraId="7A6E0A4F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6A8E7AB3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7706048F" w14:textId="77777777">
            <w:pPr>
              <w:rPr>
                <w:sz w:val="20"/>
                <w:szCs w:val="20"/>
              </w:rPr>
            </w:pPr>
          </w:p>
          <w:p w:rsidRPr="007466F2" w:rsidR="007466F2" w:rsidP="007466F2" w:rsidRDefault="007466F2" w14:paraId="3CE9D27E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713CFF04" w14:textId="77777777">
            <w:pPr>
              <w:rPr>
                <w:sz w:val="20"/>
                <w:szCs w:val="20"/>
              </w:rPr>
            </w:pPr>
          </w:p>
          <w:p w:rsidR="007466F2" w:rsidP="007466F2" w:rsidRDefault="007466F2" w14:paraId="4C10351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Talep Formu Onayı </w:t>
            </w:r>
          </w:p>
          <w:p w:rsidRPr="007466F2" w:rsidR="007466F2" w:rsidP="007466F2" w:rsidRDefault="007466F2" w14:paraId="24D177E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(Islak imzalı)</w:t>
            </w:r>
          </w:p>
        </w:tc>
      </w:tr>
    </w:tbl>
    <w:p w:rsidRPr="00923ECC" w:rsidR="007A2926" w:rsidP="001B4140" w:rsidRDefault="007A2926" w14:paraId="6FCADA2E" w14:textId="77777777"/>
    <w:sectPr w:rsidRPr="00923ECC" w:rsidR="007A2926" w:rsidSect="00224FD7">
      <w:footerReference r:id="Re32ede34e6d645b4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C043" w14:textId="77777777" w:rsidR="00803227" w:rsidRDefault="00803227">
      <w:r>
        <w:separator/>
      </w:r>
    </w:p>
  </w:endnote>
  <w:endnote w:type="continuationSeparator" w:id="0">
    <w:p w14:paraId="76B408EB" w14:textId="77777777" w:rsidR="00803227" w:rsidRDefault="00803227">
      <w:r>
        <w:continuationSeparator/>
      </w:r>
    </w:p>
  </w:endnote>
  <w:endnote w:type="continuationNotice" w:id="1">
    <w:p w14:paraId="36476AAA" w14:textId="77777777" w:rsidR="00803227" w:rsidRDefault="00803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262126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E177" w14:textId="77777777" w:rsidR="00803227" w:rsidRDefault="00803227">
      <w:r>
        <w:separator/>
      </w:r>
    </w:p>
  </w:footnote>
  <w:footnote w:type="continuationSeparator" w:id="0">
    <w:p w14:paraId="0A63A219" w14:textId="77777777" w:rsidR="00803227" w:rsidRDefault="00803227">
      <w:r>
        <w:continuationSeparator/>
      </w:r>
    </w:p>
  </w:footnote>
  <w:footnote w:type="continuationNotice" w:id="1">
    <w:p w14:paraId="769F52D3" w14:textId="77777777" w:rsidR="00803227" w:rsidRDefault="00803227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4954EF3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ADA5A3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8B79146" wp14:anchorId="74DEF70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25C49421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17371DC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4E3BD6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FE68A0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A4B651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9724F7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15F6AE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654388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F02A61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3AB2DF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SİNEMA, KONFERANS VE EĞİTİM SALONLARININ KULLANIM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190EC2CF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İA/SKSDB/10</w:t>
          </w:r>
        </w:p>
      </w:tc>
    </w:tr>
    <w:tr w:rsidRPr="006A0EAB" w:rsidR="00F91F41" w:rsidTr="00763440" w14:paraId="7496E7B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8091E6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0E1532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7F40D0C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42C6598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C444DF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36EF72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30BB25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01/2.03.2023</w:t>
          </w:r>
        </w:p>
      </w:tc>
    </w:tr>
    <w:tr w:rsidRPr="006A0EAB" w:rsidR="00F91F41" w:rsidTr="00763440" w14:paraId="3E394FE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E663FC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3AA838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F857729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7BB8CC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32924">
    <w:abstractNumId w:val="4"/>
  </w:num>
  <w:num w:numId="2" w16cid:durableId="143862444">
    <w:abstractNumId w:val="27"/>
  </w:num>
  <w:num w:numId="3" w16cid:durableId="612128364">
    <w:abstractNumId w:val="9"/>
  </w:num>
  <w:num w:numId="4" w16cid:durableId="370232373">
    <w:abstractNumId w:val="11"/>
  </w:num>
  <w:num w:numId="5" w16cid:durableId="1181120281">
    <w:abstractNumId w:val="22"/>
  </w:num>
  <w:num w:numId="6" w16cid:durableId="1481381481">
    <w:abstractNumId w:val="25"/>
  </w:num>
  <w:num w:numId="7" w16cid:durableId="2114587956">
    <w:abstractNumId w:val="5"/>
  </w:num>
  <w:num w:numId="8" w16cid:durableId="539169554">
    <w:abstractNumId w:val="18"/>
  </w:num>
  <w:num w:numId="9" w16cid:durableId="1369791243">
    <w:abstractNumId w:val="14"/>
  </w:num>
  <w:num w:numId="10" w16cid:durableId="741415885">
    <w:abstractNumId w:val="10"/>
  </w:num>
  <w:num w:numId="11" w16cid:durableId="436367335">
    <w:abstractNumId w:val="20"/>
  </w:num>
  <w:num w:numId="12" w16cid:durableId="959579227">
    <w:abstractNumId w:val="26"/>
  </w:num>
  <w:num w:numId="13" w16cid:durableId="1784497310">
    <w:abstractNumId w:val="0"/>
  </w:num>
  <w:num w:numId="14" w16cid:durableId="735469881">
    <w:abstractNumId w:val="6"/>
  </w:num>
  <w:num w:numId="15" w16cid:durableId="1138113741">
    <w:abstractNumId w:val="16"/>
  </w:num>
  <w:num w:numId="16" w16cid:durableId="130907257">
    <w:abstractNumId w:val="17"/>
  </w:num>
  <w:num w:numId="17" w16cid:durableId="951517744">
    <w:abstractNumId w:val="8"/>
  </w:num>
  <w:num w:numId="18" w16cid:durableId="147595030">
    <w:abstractNumId w:val="15"/>
  </w:num>
  <w:num w:numId="19" w16cid:durableId="2039233190">
    <w:abstractNumId w:val="21"/>
  </w:num>
  <w:num w:numId="20" w16cid:durableId="1243568194">
    <w:abstractNumId w:val="12"/>
  </w:num>
  <w:num w:numId="21" w16cid:durableId="253977801">
    <w:abstractNumId w:val="19"/>
  </w:num>
  <w:num w:numId="22" w16cid:durableId="643973392">
    <w:abstractNumId w:val="3"/>
  </w:num>
  <w:num w:numId="23" w16cid:durableId="1710570436">
    <w:abstractNumId w:val="7"/>
  </w:num>
  <w:num w:numId="24" w16cid:durableId="1187208686">
    <w:abstractNumId w:val="2"/>
  </w:num>
  <w:num w:numId="25" w16cid:durableId="1894199484">
    <w:abstractNumId w:val="23"/>
  </w:num>
  <w:num w:numId="26" w16cid:durableId="656883227">
    <w:abstractNumId w:val="24"/>
  </w:num>
  <w:num w:numId="27" w16cid:durableId="1389723346">
    <w:abstractNumId w:val="13"/>
  </w:num>
  <w:num w:numId="28" w16cid:durableId="159181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1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3A77"/>
    <w:rsid w:val="001C4693"/>
    <w:rsid w:val="001D2D12"/>
    <w:rsid w:val="001D4EEA"/>
    <w:rsid w:val="001D59C1"/>
    <w:rsid w:val="001E56BC"/>
    <w:rsid w:val="001E6D6A"/>
    <w:rsid w:val="001E7AC7"/>
    <w:rsid w:val="001F0907"/>
    <w:rsid w:val="001F4EA2"/>
    <w:rsid w:val="001F7031"/>
    <w:rsid w:val="00202B4C"/>
    <w:rsid w:val="00203209"/>
    <w:rsid w:val="002165DA"/>
    <w:rsid w:val="00224FD7"/>
    <w:rsid w:val="0022675E"/>
    <w:rsid w:val="002300A7"/>
    <w:rsid w:val="00231701"/>
    <w:rsid w:val="00235BFE"/>
    <w:rsid w:val="00237835"/>
    <w:rsid w:val="002535FA"/>
    <w:rsid w:val="0025679C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028F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763EB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466F2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8D2"/>
    <w:rsid w:val="008027FA"/>
    <w:rsid w:val="00803227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5911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1275F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79E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732C1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3286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E6251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9C5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7466F2"/>
    <w:rPr>
      <w:rFonts w:eastAsiaTheme="minorEastAsia"/>
      <w:sz w:val="22"/>
      <w:szCs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6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theme" Target="/word/theme/theme1.xml" Id="rId14" /><Relationship Type="http://schemas.openxmlformats.org/officeDocument/2006/relationships/hyperlink" Target="http://sks.bakircay.edu.tr/" TargetMode="External" Id="rId10" /><Relationship Type="http://schemas.openxmlformats.org/officeDocument/2006/relationships/footer" Target="/word/footer2.xml" Id="Re32ede34e6d645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Sinema, Konferans ve Eğitim Salonlarının Kullanım İş Akış Kartı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2018-09-24T23:03:00Z</cp:lastPrinted>
  <dcterms:created xsi:type="dcterms:W3CDTF">2023-03-01T08:06:00Z</dcterms:created>
  <dcterms:modified xsi:type="dcterms:W3CDTF">2023-03-01T08:06:00Z</dcterms:modified>
</cp:coreProperties>
</file>